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5A" w:rsidRPr="008B6352" w:rsidRDefault="00B8735A" w:rsidP="00B8735A">
      <w:pPr>
        <w:pStyle w:val="Titlu4"/>
        <w:spacing w:before="57"/>
        <w:ind w:left="0" w:right="2011"/>
        <w:jc w:val="left"/>
        <w:rPr>
          <w:rFonts w:ascii="Arial" w:hAnsi="Arial" w:cs="Arial"/>
          <w:sz w:val="24"/>
          <w:szCs w:val="24"/>
        </w:rPr>
      </w:pPr>
      <w:r w:rsidRPr="008B6352">
        <w:rPr>
          <w:rFonts w:ascii="Arial" w:hAnsi="Arial" w:cs="Arial"/>
          <w:sz w:val="24"/>
          <w:szCs w:val="24"/>
        </w:rPr>
        <w:t>Nr._____/________2023</w:t>
      </w:r>
    </w:p>
    <w:p w:rsidR="00B8735A" w:rsidRPr="008B6352" w:rsidRDefault="00B8735A" w:rsidP="00B8735A">
      <w:pPr>
        <w:pStyle w:val="Titlu4"/>
        <w:spacing w:before="57"/>
        <w:ind w:right="2011"/>
        <w:jc w:val="left"/>
        <w:rPr>
          <w:rFonts w:ascii="Arial" w:hAnsi="Arial" w:cs="Arial"/>
          <w:sz w:val="24"/>
          <w:szCs w:val="24"/>
        </w:rPr>
      </w:pPr>
    </w:p>
    <w:p w:rsidR="00B8735A" w:rsidRPr="008B6352" w:rsidRDefault="00B8735A" w:rsidP="00B8735A">
      <w:pPr>
        <w:pStyle w:val="Titlu4"/>
        <w:spacing w:before="57"/>
        <w:ind w:left="0" w:right="2"/>
        <w:rPr>
          <w:rFonts w:ascii="Arial" w:hAnsi="Arial" w:cs="Arial"/>
          <w:sz w:val="32"/>
          <w:szCs w:val="24"/>
        </w:rPr>
      </w:pPr>
      <w:r w:rsidRPr="008B6352">
        <w:rPr>
          <w:rFonts w:ascii="Arial" w:hAnsi="Arial" w:cs="Arial"/>
          <w:sz w:val="32"/>
          <w:szCs w:val="24"/>
        </w:rPr>
        <w:t>TABEL NOMINAL CU PROPUNERILE DE ACORDARE A BURSE</w:t>
      </w:r>
      <w:r w:rsidR="009B6DA2">
        <w:rPr>
          <w:rFonts w:ascii="Arial" w:hAnsi="Arial" w:cs="Arial"/>
          <w:sz w:val="32"/>
          <w:szCs w:val="24"/>
        </w:rPr>
        <w:t>I</w:t>
      </w:r>
      <w:r w:rsidRPr="008B6352">
        <w:rPr>
          <w:rFonts w:ascii="Arial" w:hAnsi="Arial" w:cs="Arial"/>
          <w:sz w:val="32"/>
          <w:szCs w:val="24"/>
        </w:rPr>
        <w:t xml:space="preserve"> TEHNOLOGICE, AN ȘCOLAR 2023-2024</w:t>
      </w:r>
    </w:p>
    <w:p w:rsidR="00B8735A" w:rsidRPr="008B6352" w:rsidRDefault="00B8735A" w:rsidP="00B8735A">
      <w:pPr>
        <w:pStyle w:val="Titlu4"/>
        <w:spacing w:before="56"/>
        <w:ind w:left="0" w:right="-1"/>
        <w:rPr>
          <w:rFonts w:ascii="Arial" w:hAnsi="Arial" w:cs="Arial"/>
          <w:sz w:val="24"/>
          <w:szCs w:val="24"/>
        </w:rPr>
      </w:pPr>
    </w:p>
    <w:p w:rsidR="00B8735A" w:rsidRPr="008B6352" w:rsidRDefault="00B8735A" w:rsidP="00B8735A">
      <w:pPr>
        <w:spacing w:line="360" w:lineRule="auto"/>
        <w:ind w:right="2" w:firstLine="709"/>
        <w:jc w:val="both"/>
        <w:rPr>
          <w:rFonts w:ascii="Arial" w:hAnsi="Arial" w:cs="Arial"/>
          <w:sz w:val="24"/>
          <w:szCs w:val="24"/>
        </w:rPr>
      </w:pPr>
      <w:r w:rsidRPr="008B6352">
        <w:rPr>
          <w:rFonts w:ascii="Arial" w:hAnsi="Arial" w:cs="Arial"/>
          <w:sz w:val="24"/>
          <w:szCs w:val="24"/>
        </w:rPr>
        <w:t>Subsemnatul …</w:t>
      </w:r>
      <w:r w:rsidR="008B6352" w:rsidRPr="008B6352">
        <w:rPr>
          <w:rFonts w:ascii="Arial" w:hAnsi="Arial" w:cs="Arial"/>
          <w:sz w:val="24"/>
          <w:szCs w:val="24"/>
        </w:rPr>
        <w:t>.</w:t>
      </w:r>
      <w:r w:rsidRPr="008B6352">
        <w:rPr>
          <w:rFonts w:ascii="Arial" w:hAnsi="Arial" w:cs="Arial"/>
          <w:sz w:val="24"/>
          <w:szCs w:val="24"/>
        </w:rPr>
        <w:t>…….…….………………………………………………………………… diriginte al clasei ……</w:t>
      </w:r>
      <w:r w:rsidR="008B6352" w:rsidRPr="008B6352">
        <w:rPr>
          <w:rFonts w:ascii="Arial" w:hAnsi="Arial" w:cs="Arial"/>
          <w:sz w:val="24"/>
          <w:szCs w:val="24"/>
        </w:rPr>
        <w:t>……</w:t>
      </w:r>
      <w:r w:rsidRPr="008B6352">
        <w:rPr>
          <w:rFonts w:ascii="Arial" w:hAnsi="Arial" w:cs="Arial"/>
          <w:sz w:val="24"/>
          <w:szCs w:val="24"/>
        </w:rPr>
        <w:t xml:space="preserve">…………. propun acordarea </w:t>
      </w:r>
      <w:r w:rsidR="005654D9" w:rsidRPr="005654D9">
        <w:rPr>
          <w:rFonts w:ascii="Arial" w:hAnsi="Arial" w:cs="Arial"/>
          <w:b/>
          <w:sz w:val="24"/>
          <w:szCs w:val="24"/>
        </w:rPr>
        <w:t>BURSEI</w:t>
      </w:r>
      <w:r w:rsidRPr="008B6352">
        <w:rPr>
          <w:rFonts w:ascii="Arial" w:hAnsi="Arial" w:cs="Arial"/>
          <w:sz w:val="24"/>
          <w:szCs w:val="24"/>
        </w:rPr>
        <w:t xml:space="preserve"> </w:t>
      </w:r>
      <w:r w:rsidRPr="008B6352">
        <w:rPr>
          <w:rFonts w:ascii="Arial" w:hAnsi="Arial" w:cs="Arial"/>
          <w:b/>
          <w:sz w:val="24"/>
          <w:szCs w:val="24"/>
        </w:rPr>
        <w:t>TEHNOLOGICE</w:t>
      </w:r>
      <w:r w:rsidRPr="008B6352">
        <w:rPr>
          <w:rFonts w:ascii="Arial" w:hAnsi="Arial" w:cs="Arial"/>
          <w:sz w:val="24"/>
          <w:szCs w:val="24"/>
        </w:rPr>
        <w:t xml:space="preserve"> pentru anul școlar </w:t>
      </w:r>
      <w:r w:rsidRPr="008B6352">
        <w:rPr>
          <w:rFonts w:ascii="Arial" w:hAnsi="Arial" w:cs="Arial"/>
          <w:b/>
          <w:sz w:val="24"/>
          <w:szCs w:val="24"/>
        </w:rPr>
        <w:t>2023-2024</w:t>
      </w:r>
      <w:r w:rsidRPr="008B6352">
        <w:rPr>
          <w:rFonts w:ascii="Arial" w:hAnsi="Arial" w:cs="Arial"/>
          <w:sz w:val="24"/>
          <w:szCs w:val="24"/>
        </w:rPr>
        <w:t>, următorilor elevi:</w:t>
      </w:r>
    </w:p>
    <w:tbl>
      <w:tblPr>
        <w:tblStyle w:val="GrilTabel"/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640"/>
        <w:gridCol w:w="6490"/>
        <w:gridCol w:w="2724"/>
      </w:tblGrid>
      <w:tr w:rsidR="00B8735A" w:rsidRPr="008B6352" w:rsidTr="008B6352">
        <w:trPr>
          <w:jc w:val="center"/>
        </w:trPr>
        <w:tc>
          <w:tcPr>
            <w:tcW w:w="325" w:type="pct"/>
            <w:vAlign w:val="center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293" w:type="pct"/>
            <w:vAlign w:val="center"/>
          </w:tcPr>
          <w:p w:rsidR="00B8735A" w:rsidRPr="008B6352" w:rsidRDefault="00B8735A" w:rsidP="00BA083E">
            <w:pPr>
              <w:pStyle w:val="Corptext"/>
              <w:jc w:val="center"/>
              <w:rPr>
                <w:rFonts w:ascii="Arial" w:hAnsi="Arial" w:cs="Arial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sz w:val="24"/>
                <w:szCs w:val="24"/>
                <w:lang w:val="ro-RO"/>
              </w:rPr>
              <w:t>Numele și prenumele elevului</w:t>
            </w:r>
          </w:p>
        </w:tc>
        <w:tc>
          <w:tcPr>
            <w:tcW w:w="1382" w:type="pct"/>
            <w:vAlign w:val="center"/>
          </w:tcPr>
          <w:p w:rsidR="00B8735A" w:rsidRPr="008B6352" w:rsidRDefault="00B8735A" w:rsidP="00BA083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/>
                <w:sz w:val="24"/>
                <w:szCs w:val="24"/>
                <w:lang w:val="ro-RO"/>
              </w:rPr>
              <w:t>CNP</w:t>
            </w: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3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4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5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6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7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8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9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10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11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12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13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14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15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16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17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18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19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20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21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22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23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24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25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26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27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  <w:tr w:rsidR="00B8735A" w:rsidRPr="008B6352" w:rsidTr="008B6352">
        <w:trPr>
          <w:jc w:val="center"/>
        </w:trPr>
        <w:tc>
          <w:tcPr>
            <w:tcW w:w="325" w:type="pct"/>
          </w:tcPr>
          <w:p w:rsidR="00B8735A" w:rsidRPr="008B6352" w:rsidRDefault="00B8735A" w:rsidP="008B6352">
            <w:pPr>
              <w:pStyle w:val="Corptext"/>
              <w:jc w:val="center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  <w:r w:rsidRPr="008B6352">
              <w:rPr>
                <w:rFonts w:ascii="Arial" w:hAnsi="Arial" w:cs="Arial"/>
                <w:b w:val="0"/>
                <w:sz w:val="24"/>
                <w:szCs w:val="24"/>
                <w:lang w:val="ro-RO"/>
              </w:rPr>
              <w:t>28</w:t>
            </w:r>
          </w:p>
        </w:tc>
        <w:tc>
          <w:tcPr>
            <w:tcW w:w="3293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  <w:tc>
          <w:tcPr>
            <w:tcW w:w="1382" w:type="pct"/>
          </w:tcPr>
          <w:p w:rsidR="00B8735A" w:rsidRPr="008B6352" w:rsidRDefault="00B8735A" w:rsidP="00BA083E">
            <w:pPr>
              <w:pStyle w:val="Titlu4"/>
              <w:ind w:left="0" w:right="2011"/>
              <w:outlineLvl w:val="3"/>
              <w:rPr>
                <w:rFonts w:ascii="Arial" w:hAnsi="Arial" w:cs="Arial"/>
                <w:b w:val="0"/>
                <w:sz w:val="24"/>
                <w:szCs w:val="24"/>
                <w:lang w:val="ro-RO"/>
              </w:rPr>
            </w:pPr>
          </w:p>
        </w:tc>
      </w:tr>
    </w:tbl>
    <w:p w:rsidR="00B8735A" w:rsidRPr="008B6352" w:rsidRDefault="00B8735A" w:rsidP="00B8735A">
      <w:pPr>
        <w:pStyle w:val="Corptext"/>
        <w:spacing w:before="1"/>
        <w:ind w:left="520" w:right="592" w:firstLine="204"/>
        <w:jc w:val="both"/>
        <w:rPr>
          <w:rFonts w:ascii="Arial" w:hAnsi="Arial" w:cs="Arial"/>
          <w:sz w:val="16"/>
          <w:szCs w:val="24"/>
        </w:rPr>
      </w:pPr>
    </w:p>
    <w:p w:rsidR="00B8735A" w:rsidRPr="008B6352" w:rsidRDefault="00B8735A" w:rsidP="00B8735A">
      <w:pPr>
        <w:pStyle w:val="Corptext"/>
        <w:spacing w:before="1"/>
        <w:ind w:right="2" w:firstLine="720"/>
        <w:jc w:val="both"/>
        <w:rPr>
          <w:rFonts w:ascii="Arial" w:hAnsi="Arial" w:cs="Arial"/>
          <w:b w:val="0"/>
          <w:sz w:val="24"/>
          <w:szCs w:val="24"/>
        </w:rPr>
      </w:pPr>
      <w:r w:rsidRPr="008B6352">
        <w:rPr>
          <w:rFonts w:ascii="Arial" w:hAnsi="Arial" w:cs="Arial"/>
          <w:b w:val="0"/>
          <w:sz w:val="24"/>
          <w:szCs w:val="24"/>
        </w:rPr>
        <w:t xml:space="preserve">Am luat la cunoștință că informațiile din cererea depusă vor fi prelucrate de instituție cu respectarea prevederilor Regulamentului (UE) 2016/679 privind protecția persoanelor fizice în ceea ce privește prelucrarea datelor cu caracter personal și libera circulație a acestor date. </w:t>
      </w:r>
    </w:p>
    <w:tbl>
      <w:tblPr>
        <w:tblStyle w:val="GrilTabe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8B6352" w:rsidRPr="008B6352" w:rsidTr="00B8735A">
        <w:trPr>
          <w:jc w:val="center"/>
        </w:trPr>
        <w:tc>
          <w:tcPr>
            <w:tcW w:w="4927" w:type="dxa"/>
            <w:vMerge w:val="restart"/>
            <w:vAlign w:val="center"/>
          </w:tcPr>
          <w:p w:rsidR="008B6352" w:rsidRPr="008B6352" w:rsidRDefault="008B6352" w:rsidP="00B8735A">
            <w:pPr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8B6352">
              <w:rPr>
                <w:rFonts w:ascii="Arial" w:hAnsi="Arial" w:cs="Arial"/>
                <w:sz w:val="28"/>
                <w:lang w:val="ro-RO"/>
              </w:rPr>
              <w:t>Data: ……………………</w:t>
            </w:r>
          </w:p>
        </w:tc>
        <w:tc>
          <w:tcPr>
            <w:tcW w:w="4927" w:type="dxa"/>
            <w:vAlign w:val="center"/>
          </w:tcPr>
          <w:p w:rsidR="008B6352" w:rsidRPr="008B6352" w:rsidRDefault="008B6352" w:rsidP="00B8735A">
            <w:pPr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8B6352">
              <w:rPr>
                <w:rFonts w:ascii="Arial" w:hAnsi="Arial" w:cs="Arial"/>
                <w:sz w:val="28"/>
                <w:lang w:val="ro-RO"/>
              </w:rPr>
              <w:t>Diriginte:</w:t>
            </w:r>
          </w:p>
        </w:tc>
      </w:tr>
      <w:tr w:rsidR="008B6352" w:rsidRPr="008B6352" w:rsidTr="008B6352">
        <w:trPr>
          <w:trHeight w:val="623"/>
          <w:jc w:val="center"/>
        </w:trPr>
        <w:tc>
          <w:tcPr>
            <w:tcW w:w="4927" w:type="dxa"/>
            <w:vMerge/>
            <w:vAlign w:val="center"/>
          </w:tcPr>
          <w:p w:rsidR="008B6352" w:rsidRPr="008B6352" w:rsidRDefault="008B6352" w:rsidP="00B8735A">
            <w:pPr>
              <w:jc w:val="center"/>
              <w:rPr>
                <w:rFonts w:ascii="Arial" w:hAnsi="Arial" w:cs="Arial"/>
                <w:sz w:val="28"/>
                <w:lang w:val="ro-RO"/>
              </w:rPr>
            </w:pPr>
          </w:p>
        </w:tc>
        <w:tc>
          <w:tcPr>
            <w:tcW w:w="4927" w:type="dxa"/>
            <w:vAlign w:val="bottom"/>
          </w:tcPr>
          <w:p w:rsidR="008B6352" w:rsidRPr="008B6352" w:rsidRDefault="008B6352" w:rsidP="008B6352">
            <w:pPr>
              <w:jc w:val="center"/>
              <w:rPr>
                <w:rFonts w:ascii="Arial" w:hAnsi="Arial" w:cs="Arial"/>
                <w:sz w:val="28"/>
                <w:lang w:val="ro-RO"/>
              </w:rPr>
            </w:pPr>
            <w:r w:rsidRPr="008B6352">
              <w:rPr>
                <w:rFonts w:ascii="Arial" w:hAnsi="Arial" w:cs="Arial"/>
                <w:sz w:val="28"/>
                <w:lang w:val="ro-RO"/>
              </w:rPr>
              <w:t>…………………………..</w:t>
            </w:r>
          </w:p>
        </w:tc>
      </w:tr>
      <w:tr w:rsidR="008B6352" w:rsidRPr="008B6352" w:rsidTr="00B8735A">
        <w:trPr>
          <w:jc w:val="center"/>
        </w:trPr>
        <w:tc>
          <w:tcPr>
            <w:tcW w:w="4927" w:type="dxa"/>
            <w:vMerge/>
            <w:vAlign w:val="center"/>
          </w:tcPr>
          <w:p w:rsidR="008B6352" w:rsidRPr="008B6352" w:rsidRDefault="008B6352" w:rsidP="00B8735A">
            <w:pPr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</w:p>
        </w:tc>
        <w:tc>
          <w:tcPr>
            <w:tcW w:w="4927" w:type="dxa"/>
            <w:vAlign w:val="center"/>
          </w:tcPr>
          <w:p w:rsidR="008B6352" w:rsidRPr="008B6352" w:rsidRDefault="008B6352" w:rsidP="008B6352">
            <w:pPr>
              <w:jc w:val="center"/>
              <w:rPr>
                <w:rFonts w:ascii="Arial" w:hAnsi="Arial" w:cs="Arial"/>
                <w:b/>
                <w:sz w:val="18"/>
                <w:lang w:val="ro-RO"/>
              </w:rPr>
            </w:pPr>
            <w:r w:rsidRPr="008B6352">
              <w:rPr>
                <w:rFonts w:ascii="Arial" w:hAnsi="Arial" w:cs="Arial"/>
                <w:b/>
                <w:sz w:val="18"/>
                <w:lang w:val="ro-RO"/>
              </w:rPr>
              <w:t>(semnătură)</w:t>
            </w:r>
          </w:p>
        </w:tc>
      </w:tr>
    </w:tbl>
    <w:p w:rsidR="00F238B3" w:rsidRPr="008B6352" w:rsidRDefault="00F238B3" w:rsidP="00B8735A">
      <w:pPr>
        <w:rPr>
          <w:rFonts w:ascii="Arial" w:hAnsi="Arial" w:cs="Arial"/>
          <w:sz w:val="2"/>
          <w:szCs w:val="2"/>
        </w:rPr>
      </w:pPr>
    </w:p>
    <w:sectPr w:rsidR="00F238B3" w:rsidRPr="008B6352" w:rsidSect="00B66F0A">
      <w:headerReference w:type="first" r:id="rId6"/>
      <w:pgSz w:w="11907" w:h="16840" w:code="9"/>
      <w:pgMar w:top="721" w:right="851" w:bottom="851" w:left="1418" w:header="454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0E7" w:rsidRDefault="001360E7" w:rsidP="00A932CF">
      <w:r>
        <w:separator/>
      </w:r>
    </w:p>
  </w:endnote>
  <w:endnote w:type="continuationSeparator" w:id="0">
    <w:p w:rsidR="001360E7" w:rsidRDefault="001360E7" w:rsidP="00A932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0E7" w:rsidRDefault="001360E7" w:rsidP="00A932CF">
      <w:r>
        <w:separator/>
      </w:r>
    </w:p>
  </w:footnote>
  <w:footnote w:type="continuationSeparator" w:id="0">
    <w:p w:rsidR="001360E7" w:rsidRDefault="001360E7" w:rsidP="00A932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0" w:type="dxa"/>
      <w:tblInd w:w="108" w:type="dxa"/>
      <w:tblBorders>
        <w:bottom w:val="single" w:sz="4" w:space="0" w:color="auto"/>
      </w:tblBorders>
      <w:tblLayout w:type="fixed"/>
      <w:tblLook w:val="01E0"/>
    </w:tblPr>
    <w:tblGrid>
      <w:gridCol w:w="3828"/>
      <w:gridCol w:w="3260"/>
      <w:gridCol w:w="992"/>
      <w:gridCol w:w="1600"/>
    </w:tblGrid>
    <w:tr w:rsidR="00F275FD" w:rsidRPr="00B27CB9" w:rsidTr="008B6352">
      <w:trPr>
        <w:trHeight w:val="1555"/>
      </w:trPr>
      <w:tc>
        <w:tcPr>
          <w:tcW w:w="3828" w:type="dxa"/>
          <w:vAlign w:val="center"/>
        </w:tcPr>
        <w:p w:rsidR="00F275FD" w:rsidRPr="00B33FAC" w:rsidRDefault="00F275FD" w:rsidP="001C5835">
          <w:pPr>
            <w:ind w:left="-108" w:right="-108"/>
            <w:jc w:val="center"/>
            <w:rPr>
              <w:rFonts w:ascii="Arial Narrow" w:eastAsia="SimSun" w:hAnsi="Arial Narrow" w:cs="Arial"/>
              <w:b/>
              <w:color w:val="000000"/>
              <w:szCs w:val="20"/>
            </w:rPr>
          </w:pPr>
          <w:r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>LICEUL TEHNOLOGIC NR. 1</w:t>
          </w:r>
          <w:r w:rsidRPr="00CA1CC0">
            <w:rPr>
              <w:rFonts w:ascii="Arial Narrow" w:eastAsia="SimSun" w:hAnsi="Arial Narrow" w:cs="Arial"/>
              <w:b/>
              <w:color w:val="000000"/>
              <w:sz w:val="28"/>
              <w:szCs w:val="26"/>
            </w:rPr>
            <w:t xml:space="preserve"> SIGHIŞOARA</w:t>
          </w:r>
        </w:p>
        <w:p w:rsidR="00F275FD" w:rsidRPr="00F275FD" w:rsidRDefault="00F275FD" w:rsidP="001C5835">
          <w:pPr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Tache Ionescu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nr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.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18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, 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Sighişoara</w:t>
          </w:r>
        </w:p>
        <w:p w:rsidR="00F275FD" w:rsidRDefault="00F275FD" w:rsidP="001C5835">
          <w:pPr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Tel: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1742; Fax: 0265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77</w:t>
          </w:r>
          <w:r>
            <w:rPr>
              <w:rFonts w:ascii="Arial" w:eastAsia="SimSun" w:hAnsi="Arial" w:cs="Arial"/>
              <w:b/>
              <w:color w:val="000000"/>
              <w:sz w:val="20"/>
              <w:szCs w:val="20"/>
            </w:rPr>
            <w:t xml:space="preserve"> </w:t>
          </w:r>
          <w:r w:rsidRPr="002E18FE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2232</w:t>
          </w:r>
        </w:p>
        <w:p w:rsidR="00F275FD" w:rsidRDefault="00F275FD" w:rsidP="001C5835">
          <w:pPr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r w:rsidRPr="00652FAC">
            <w:rPr>
              <w:rFonts w:ascii="Arial" w:eastAsia="SimSun" w:hAnsi="Arial" w:cs="Arial"/>
              <w:b/>
              <w:color w:val="000000"/>
              <w:sz w:val="20"/>
              <w:szCs w:val="20"/>
            </w:rPr>
            <w:t>www.gsiusighisoara.ro</w:t>
          </w:r>
        </w:p>
        <w:p w:rsidR="002035F6" w:rsidRPr="001C5835" w:rsidRDefault="0086440B" w:rsidP="002035F6">
          <w:pPr>
            <w:ind w:left="-108" w:right="-108"/>
            <w:jc w:val="center"/>
            <w:rPr>
              <w:rFonts w:ascii="Arial" w:eastAsia="SimSun" w:hAnsi="Arial" w:cs="Arial"/>
              <w:b/>
              <w:color w:val="000000"/>
              <w:sz w:val="20"/>
              <w:szCs w:val="20"/>
            </w:rPr>
          </w:pPr>
          <w:hyperlink r:id="rId1" w:history="1">
            <w:r w:rsidR="002035F6" w:rsidRPr="0042143F">
              <w:rPr>
                <w:rStyle w:val="Hyperlink"/>
                <w:rFonts w:ascii="Arial" w:eastAsia="SimSun" w:hAnsi="Arial" w:cs="Arial"/>
                <w:b/>
                <w:sz w:val="20"/>
                <w:szCs w:val="20"/>
              </w:rPr>
              <w:t>licteh1sigh@yahoo.com</w:t>
            </w:r>
          </w:hyperlink>
        </w:p>
      </w:tc>
      <w:tc>
        <w:tcPr>
          <w:tcW w:w="3260" w:type="dxa"/>
          <w:vAlign w:val="center"/>
        </w:tcPr>
        <w:p w:rsidR="00F275FD" w:rsidRPr="00B66F0A" w:rsidRDefault="008B6352" w:rsidP="00B66F0A">
          <w:pPr>
            <w:ind w:left="-96" w:right="-108"/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24"/>
              <w:lang w:eastAsia="ro-RO"/>
            </w:rPr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607695</wp:posOffset>
                </wp:positionH>
                <wp:positionV relativeFrom="paragraph">
                  <wp:posOffset>362585</wp:posOffset>
                </wp:positionV>
                <wp:extent cx="815340" cy="596900"/>
                <wp:effectExtent l="19050" t="0" r="3810" b="0"/>
                <wp:wrapNone/>
                <wp:docPr id="1" name="Imagine 4" descr="Imagini pentru isj mu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magini pentru isj mu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596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 w:cs="Arial"/>
              <w:b/>
              <w:noProof/>
              <w:sz w:val="24"/>
              <w:lang w:eastAsia="ro-RO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1949450</wp:posOffset>
                </wp:positionH>
                <wp:positionV relativeFrom="paragraph">
                  <wp:posOffset>130175</wp:posOffset>
                </wp:positionV>
                <wp:extent cx="675005" cy="664210"/>
                <wp:effectExtent l="19050" t="0" r="0" b="0"/>
                <wp:wrapNone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F275FD" w:rsidRPr="002035F6">
            <w:rPr>
              <w:rFonts w:ascii="Arial" w:eastAsia="SimSun" w:hAnsi="Arial" w:cs="Arial"/>
              <w:b/>
              <w:color w:val="000000"/>
              <w:sz w:val="20"/>
              <w:szCs w:val="18"/>
            </w:rPr>
            <w:t>INSPECTORATUL ŞCOLAR JUDEŢEAN MUREŞ</w:t>
          </w:r>
        </w:p>
      </w:tc>
      <w:tc>
        <w:tcPr>
          <w:tcW w:w="992" w:type="dxa"/>
          <w:vAlign w:val="center"/>
        </w:tcPr>
        <w:p w:rsidR="00F275FD" w:rsidRPr="00B27CB9" w:rsidRDefault="00F275FD" w:rsidP="00BE7C28">
          <w:pPr>
            <w:ind w:left="-96"/>
            <w:jc w:val="right"/>
            <w:rPr>
              <w:rFonts w:ascii="Georgia" w:eastAsia="SimSun" w:hAnsi="Georgia"/>
              <w:color w:val="000000"/>
              <w:sz w:val="18"/>
              <w:szCs w:val="18"/>
            </w:rPr>
          </w:pPr>
        </w:p>
      </w:tc>
      <w:tc>
        <w:tcPr>
          <w:tcW w:w="1600" w:type="dxa"/>
          <w:vAlign w:val="center"/>
        </w:tcPr>
        <w:p w:rsidR="00F275FD" w:rsidRPr="00C36948" w:rsidRDefault="00F275FD" w:rsidP="002035F6">
          <w:pPr>
            <w:jc w:val="center"/>
            <w:rPr>
              <w:rFonts w:ascii="Arial" w:eastAsia="SimSun" w:hAnsi="Arial" w:cs="Arial"/>
              <w:b/>
              <w:color w:val="000000"/>
              <w:sz w:val="18"/>
              <w:szCs w:val="18"/>
            </w:rPr>
          </w:pPr>
          <w:r w:rsidRPr="001C5835">
            <w:rPr>
              <w:rFonts w:ascii="Arial Bold" w:eastAsia="SimSun" w:hAnsi="Arial Bold" w:cs="Arial"/>
              <w:b/>
              <w:color w:val="000000"/>
              <w:spacing w:val="-20"/>
              <w:sz w:val="24"/>
              <w:szCs w:val="18"/>
            </w:rPr>
            <w:t xml:space="preserve">MINISTERUL </w:t>
          </w:r>
          <w:r w:rsidRPr="001C5835">
            <w:rPr>
              <w:rFonts w:ascii="Arial" w:eastAsia="SimSun" w:hAnsi="Arial" w:cs="Arial"/>
              <w:b/>
              <w:color w:val="000000"/>
              <w:spacing w:val="-6"/>
              <w:sz w:val="24"/>
              <w:szCs w:val="18"/>
            </w:rPr>
            <w:t>EDUCAŢIEI</w:t>
          </w:r>
        </w:p>
      </w:tc>
    </w:tr>
  </w:tbl>
  <w:p w:rsidR="00A932CF" w:rsidRPr="00A932CF" w:rsidRDefault="00A932CF" w:rsidP="00A932CF">
    <w:pPr>
      <w:pStyle w:val="Antet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B314F"/>
    <w:rsid w:val="00042786"/>
    <w:rsid w:val="0006698B"/>
    <w:rsid w:val="0009072F"/>
    <w:rsid w:val="000E4D42"/>
    <w:rsid w:val="00102C53"/>
    <w:rsid w:val="001360E7"/>
    <w:rsid w:val="00175530"/>
    <w:rsid w:val="00192C7C"/>
    <w:rsid w:val="001C5835"/>
    <w:rsid w:val="002035F6"/>
    <w:rsid w:val="00230733"/>
    <w:rsid w:val="00234AEE"/>
    <w:rsid w:val="00236DF4"/>
    <w:rsid w:val="002663AE"/>
    <w:rsid w:val="00274957"/>
    <w:rsid w:val="0028404D"/>
    <w:rsid w:val="002A45F8"/>
    <w:rsid w:val="002B1466"/>
    <w:rsid w:val="002C5796"/>
    <w:rsid w:val="002C5F8C"/>
    <w:rsid w:val="002D78D9"/>
    <w:rsid w:val="002E09A3"/>
    <w:rsid w:val="002E18FE"/>
    <w:rsid w:val="002F44EA"/>
    <w:rsid w:val="003056C8"/>
    <w:rsid w:val="00367E6A"/>
    <w:rsid w:val="00395916"/>
    <w:rsid w:val="003A3462"/>
    <w:rsid w:val="003B12AB"/>
    <w:rsid w:val="003C2E6E"/>
    <w:rsid w:val="003F32BD"/>
    <w:rsid w:val="00403FFB"/>
    <w:rsid w:val="00414C7C"/>
    <w:rsid w:val="004610D7"/>
    <w:rsid w:val="004C509E"/>
    <w:rsid w:val="004F054A"/>
    <w:rsid w:val="0050210B"/>
    <w:rsid w:val="00514287"/>
    <w:rsid w:val="005627A8"/>
    <w:rsid w:val="005654D9"/>
    <w:rsid w:val="005822A3"/>
    <w:rsid w:val="005E4437"/>
    <w:rsid w:val="00652FAC"/>
    <w:rsid w:val="006B2D73"/>
    <w:rsid w:val="00733862"/>
    <w:rsid w:val="00790A05"/>
    <w:rsid w:val="007A2638"/>
    <w:rsid w:val="00860B32"/>
    <w:rsid w:val="0086440B"/>
    <w:rsid w:val="00871224"/>
    <w:rsid w:val="00883573"/>
    <w:rsid w:val="008B15C2"/>
    <w:rsid w:val="008B6352"/>
    <w:rsid w:val="00974BC0"/>
    <w:rsid w:val="009B6DA2"/>
    <w:rsid w:val="00A44FD8"/>
    <w:rsid w:val="00A74D40"/>
    <w:rsid w:val="00A92A6B"/>
    <w:rsid w:val="00A932CF"/>
    <w:rsid w:val="00AA66EE"/>
    <w:rsid w:val="00AA7ECB"/>
    <w:rsid w:val="00AC51F7"/>
    <w:rsid w:val="00AE3C33"/>
    <w:rsid w:val="00B04487"/>
    <w:rsid w:val="00B27CB9"/>
    <w:rsid w:val="00B33FAC"/>
    <w:rsid w:val="00B64CA0"/>
    <w:rsid w:val="00B66F0A"/>
    <w:rsid w:val="00B84CC0"/>
    <w:rsid w:val="00B8735A"/>
    <w:rsid w:val="00BA6943"/>
    <w:rsid w:val="00BC41D2"/>
    <w:rsid w:val="00BE7C28"/>
    <w:rsid w:val="00C211F9"/>
    <w:rsid w:val="00C36948"/>
    <w:rsid w:val="00C54ED3"/>
    <w:rsid w:val="00C6555F"/>
    <w:rsid w:val="00C81348"/>
    <w:rsid w:val="00C8360A"/>
    <w:rsid w:val="00C90182"/>
    <w:rsid w:val="00C912F6"/>
    <w:rsid w:val="00CA1CC0"/>
    <w:rsid w:val="00CC6AA4"/>
    <w:rsid w:val="00D33BD8"/>
    <w:rsid w:val="00D7689D"/>
    <w:rsid w:val="00DA445E"/>
    <w:rsid w:val="00DD4420"/>
    <w:rsid w:val="00DE4D89"/>
    <w:rsid w:val="00E335EB"/>
    <w:rsid w:val="00E7089E"/>
    <w:rsid w:val="00E81EC7"/>
    <w:rsid w:val="00E90C0B"/>
    <w:rsid w:val="00E96E83"/>
    <w:rsid w:val="00EB314F"/>
    <w:rsid w:val="00ED6CBB"/>
    <w:rsid w:val="00F238B3"/>
    <w:rsid w:val="00F275FD"/>
    <w:rsid w:val="00F61C7B"/>
    <w:rsid w:val="00F7787A"/>
    <w:rsid w:val="00FA2457"/>
    <w:rsid w:val="00FB3F46"/>
    <w:rsid w:val="00FB45DC"/>
    <w:rsid w:val="00FD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iPriority="1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8735A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lu4">
    <w:name w:val="heading 4"/>
    <w:basedOn w:val="Normal"/>
    <w:link w:val="Titlu4Caracter"/>
    <w:uiPriority w:val="1"/>
    <w:qFormat/>
    <w:locked/>
    <w:rsid w:val="00B8735A"/>
    <w:pPr>
      <w:ind w:left="1936"/>
      <w:jc w:val="center"/>
      <w:outlineLvl w:val="3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semiHidden/>
    <w:rsid w:val="00A92A6B"/>
    <w:pPr>
      <w:widowControl/>
      <w:autoSpaceDE/>
      <w:autoSpaceDN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nBalonCaracter">
    <w:name w:val="Text în Balon Caracter"/>
    <w:link w:val="TextnBalon"/>
    <w:semiHidden/>
    <w:locked/>
    <w:rsid w:val="00A92A6B"/>
    <w:rPr>
      <w:rFonts w:ascii="Tahoma" w:hAnsi="Tahoma" w:cs="Tahoma"/>
      <w:sz w:val="16"/>
      <w:szCs w:val="16"/>
    </w:rPr>
  </w:style>
  <w:style w:type="paragraph" w:styleId="Subsol">
    <w:name w:val="footer"/>
    <w:basedOn w:val="Normal"/>
    <w:link w:val="SubsolCaracter"/>
    <w:rsid w:val="00A92A6B"/>
    <w:pPr>
      <w:widowControl/>
      <w:tabs>
        <w:tab w:val="center" w:pos="4320"/>
        <w:tab w:val="right" w:pos="8640"/>
      </w:tabs>
      <w:autoSpaceDE/>
      <w:autoSpaceDN/>
      <w:spacing w:after="200" w:line="276" w:lineRule="auto"/>
    </w:pPr>
  </w:style>
  <w:style w:type="character" w:customStyle="1" w:styleId="SubsolCaracter">
    <w:name w:val="Subsol Caracter"/>
    <w:link w:val="Subsol"/>
    <w:locked/>
    <w:rsid w:val="00A92A6B"/>
    <w:rPr>
      <w:rFonts w:ascii="Calibri" w:hAnsi="Calibri" w:cs="Calibri"/>
      <w:lang w:val="ro-RO"/>
    </w:rPr>
  </w:style>
  <w:style w:type="character" w:styleId="Numrdepagin">
    <w:name w:val="page number"/>
    <w:basedOn w:val="Fontdeparagrafimplicit"/>
    <w:rsid w:val="00A92A6B"/>
  </w:style>
  <w:style w:type="character" w:styleId="Hyperlink">
    <w:name w:val="Hyperlink"/>
    <w:rsid w:val="00FD0A1F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A932CF"/>
    <w:pPr>
      <w:widowControl/>
      <w:tabs>
        <w:tab w:val="center" w:pos="4536"/>
        <w:tab w:val="right" w:pos="9072"/>
      </w:tabs>
      <w:autoSpaceDE/>
      <w:autoSpaceDN/>
    </w:pPr>
    <w:rPr>
      <w:rFonts w:eastAsia="Times New Roman" w:cs="Times New Roman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A932CF"/>
    <w:rPr>
      <w:rFonts w:eastAsia="Times New Roman"/>
      <w:sz w:val="22"/>
      <w:szCs w:val="22"/>
      <w:lang w:val="en-US" w:eastAsia="en-US"/>
    </w:rPr>
  </w:style>
  <w:style w:type="character" w:customStyle="1" w:styleId="Titlu4Caracter">
    <w:name w:val="Titlu 4 Caracter"/>
    <w:basedOn w:val="Fontdeparagrafimplicit"/>
    <w:link w:val="Titlu4"/>
    <w:uiPriority w:val="1"/>
    <w:rsid w:val="00B8735A"/>
    <w:rPr>
      <w:rFonts w:cs="Calibri"/>
      <w:b/>
      <w:bCs/>
      <w:sz w:val="22"/>
      <w:szCs w:val="22"/>
      <w:lang w:eastAsia="en-US"/>
    </w:rPr>
  </w:style>
  <w:style w:type="paragraph" w:styleId="Corptext">
    <w:name w:val="Body Text"/>
    <w:basedOn w:val="Normal"/>
    <w:link w:val="CorptextCaracter"/>
    <w:uiPriority w:val="1"/>
    <w:qFormat/>
    <w:rsid w:val="00B8735A"/>
    <w:rPr>
      <w:b/>
      <w:bCs/>
      <w:sz w:val="18"/>
      <w:szCs w:val="18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8735A"/>
    <w:rPr>
      <w:rFonts w:cs="Calibri"/>
      <w:b/>
      <w:bCs/>
      <w:sz w:val="18"/>
      <w:szCs w:val="18"/>
      <w:lang w:eastAsia="en-US"/>
    </w:rPr>
  </w:style>
  <w:style w:type="table" w:styleId="GrilTabel">
    <w:name w:val="Table Grid"/>
    <w:basedOn w:val="TabelNormal"/>
    <w:uiPriority w:val="59"/>
    <w:locked/>
    <w:rsid w:val="00B873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licteh1sigh@yaho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%20Date\!%20Documente\2023-2024\antet%20portret%202023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portret 2023.dotx</Template>
  <TotalTime>13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Unitatea de învățământ</vt:lpstr>
      <vt:lpstr>Unitatea de învățământ</vt:lpstr>
    </vt:vector>
  </TitlesOfParts>
  <Company>Unitate Scolara</Company>
  <LinksUpToDate>false</LinksUpToDate>
  <CharactersWithSpaces>809</CharactersWithSpaces>
  <SharedDoc>false</SharedDoc>
  <HLinks>
    <vt:vector size="12" baseType="variant">
      <vt:variant>
        <vt:i4>720952</vt:i4>
      </vt:variant>
      <vt:variant>
        <vt:i4>3</vt:i4>
      </vt:variant>
      <vt:variant>
        <vt:i4>0</vt:i4>
      </vt:variant>
      <vt:variant>
        <vt:i4>5</vt:i4>
      </vt:variant>
      <vt:variant>
        <vt:lpwstr>mailto:miusigh@yahoo.com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http://www.gsiusighisoara.ro/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învățământ</dc:title>
  <dc:creator>Pavel Ciprian Dorin</dc:creator>
  <cp:lastModifiedBy>Pavel Ciprian Dorin</cp:lastModifiedBy>
  <cp:revision>4</cp:revision>
  <cp:lastPrinted>2014-03-28T08:46:00Z</cp:lastPrinted>
  <dcterms:created xsi:type="dcterms:W3CDTF">2023-09-19T05:23:00Z</dcterms:created>
  <dcterms:modified xsi:type="dcterms:W3CDTF">2023-09-19T11:35:00Z</dcterms:modified>
</cp:coreProperties>
</file>